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16" w:rsidRDefault="00245516" w:rsidP="006F4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245516" w:rsidRPr="006C1874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C1874">
        <w:rPr>
          <w:rFonts w:ascii="Times New Roman" w:hAnsi="Times New Roman"/>
          <w:bCs/>
          <w:sz w:val="28"/>
          <w:szCs w:val="28"/>
        </w:rPr>
        <w:t xml:space="preserve">ПОБЕДИНСКОГО СЕЛЬСОВЕТА 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УСТЬ-ТАРКСКОГО РАЙОНА 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245516" w:rsidRPr="006C1874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восьмая внеочередная сессия</w:t>
      </w:r>
    </w:p>
    <w:p w:rsidR="00245516" w:rsidRDefault="00245516" w:rsidP="00CF135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</w:p>
    <w:p w:rsidR="00245516" w:rsidRDefault="00245516" w:rsidP="00CF135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«23»  июня 2016  г.                   с. Побе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да                                                                 №48 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делегировании депутата в состав Совета депутатов 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Усть-Таркского района Новосибирской области</w:t>
      </w: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5516" w:rsidRDefault="00245516" w:rsidP="00C14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45516" w:rsidRPr="000F6C4E" w:rsidRDefault="00245516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C14E83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Конституционного Суда РФ от 01.12.2015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30-П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По делу о проверке конституционности частей 4, 5 и 5.1 статьи 35, частей 2 и 3.1 статьи 36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14E83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и части 1.1 статьи 3 Закона Иркутской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14E83">
        <w:rPr>
          <w:rFonts w:ascii="Times New Roman" w:hAnsi="Times New Roman"/>
          <w:sz w:val="28"/>
          <w:szCs w:val="28"/>
          <w:lang w:eastAsia="ru-RU"/>
        </w:rPr>
        <w:t>Об отдельных вопросах формирования органов местного самоуправления муниципальных образований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в связи с запросом 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Государственной Думы»,</w:t>
      </w:r>
      <w:r w:rsidRPr="00104270">
        <w:rPr>
          <w:sz w:val="28"/>
          <w:szCs w:val="28"/>
        </w:rPr>
        <w:t xml:space="preserve"> </w:t>
      </w:r>
      <w:r w:rsidRPr="00104270">
        <w:rPr>
          <w:rFonts w:ascii="Times New Roman" w:hAnsi="Times New Roman"/>
          <w:sz w:val="28"/>
          <w:szCs w:val="28"/>
        </w:rPr>
        <w:t>а также в связи с принятием Закона Новосибирской области  от 31.05.2016г. №61-ОЗ  «О внесении изменений в статьи 1 и 2 Закона Новосибирской области «Об отдельных вопросах организации местного самоуправления в Новосибирской области»»</w:t>
      </w:r>
      <w:r>
        <w:rPr>
          <w:rFonts w:ascii="Times New Roman" w:hAnsi="Times New Roman"/>
          <w:sz w:val="28"/>
          <w:szCs w:val="28"/>
        </w:rPr>
        <w:t>,</w:t>
      </w:r>
      <w:r w:rsidRPr="0010427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глава  муниципального образования, избранный </w:t>
      </w:r>
      <w:r w:rsidRPr="000F6C4E">
        <w:rPr>
          <w:rFonts w:ascii="Times New Roman" w:hAnsi="Times New Roman"/>
          <w:sz w:val="28"/>
          <w:szCs w:val="28"/>
          <w:lang w:eastAsia="ru-RU"/>
        </w:rPr>
        <w:t>представительным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органом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может входить в 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состав представительного органа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подлежи</w:t>
      </w:r>
      <w:r w:rsidRPr="000F6C4E">
        <w:rPr>
          <w:rFonts w:ascii="Times New Roman" w:hAnsi="Times New Roman"/>
          <w:sz w:val="28"/>
          <w:szCs w:val="28"/>
          <w:lang w:eastAsia="ru-RU"/>
        </w:rPr>
        <w:t>т замене представителями из числа депутатов пре</w:t>
      </w:r>
      <w:r>
        <w:rPr>
          <w:rFonts w:ascii="Times New Roman" w:hAnsi="Times New Roman"/>
          <w:sz w:val="28"/>
          <w:szCs w:val="28"/>
          <w:lang w:eastAsia="ru-RU"/>
        </w:rPr>
        <w:t>дставительных органов поселений,</w:t>
      </w:r>
    </w:p>
    <w:p w:rsidR="00245516" w:rsidRPr="00CF135F" w:rsidRDefault="00245516" w:rsidP="00CF135F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Pr="006C1874">
        <w:rPr>
          <w:rFonts w:ascii="Times New Roman" w:hAnsi="Times New Roman"/>
          <w:sz w:val="28"/>
          <w:szCs w:val="28"/>
        </w:rPr>
        <w:t>Побединского сельсовета Усть-Таркского района Новосибирской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245516" w:rsidRPr="006C1874" w:rsidRDefault="00245516" w:rsidP="0060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Избрать (делегировать) в состав Совета депутатов Усть-Таркского района Новосибирской области от </w:t>
      </w:r>
      <w:r w:rsidRPr="006C1874">
        <w:rPr>
          <w:rFonts w:ascii="Times New Roman" w:hAnsi="Times New Roman"/>
          <w:sz w:val="28"/>
          <w:szCs w:val="28"/>
          <w:lang w:eastAsia="ru-RU"/>
        </w:rPr>
        <w:t>Побединского сельсовета Усть-Таркского района Новосибирской области депутата Совета депутатов Побединского сельсовета Усть-Таркского района Новосибирской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Грибкову Татьяну Александровну,                                                                      </w:t>
      </w:r>
      <w:r w:rsidRPr="006C1874">
        <w:rPr>
          <w:rFonts w:ascii="Times New Roman" w:hAnsi="Times New Roman"/>
          <w:sz w:val="28"/>
          <w:szCs w:val="28"/>
          <w:lang w:eastAsia="ru-RU"/>
        </w:rPr>
        <w:t xml:space="preserve"> вместо главы Побединского сельсовета Усть-Таркского района Новосибирской области Макеева Геннадия Алексеевича. </w:t>
      </w:r>
    </w:p>
    <w:p w:rsidR="00245516" w:rsidRDefault="00245516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245516" w:rsidRDefault="00245516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Решение подлежит опубликованию на официальном сайте </w:t>
      </w:r>
      <w:r w:rsidRPr="006C1874">
        <w:rPr>
          <w:rFonts w:ascii="Times New Roman" w:hAnsi="Times New Roman"/>
          <w:sz w:val="28"/>
          <w:szCs w:val="28"/>
          <w:lang w:eastAsia="ru-RU"/>
        </w:rPr>
        <w:t>администрации Побединского сельсовета</w:t>
      </w:r>
      <w:r w:rsidRPr="00E57E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Усть-Таркского района Новосибирской области.</w:t>
      </w:r>
    </w:p>
    <w:p w:rsidR="00245516" w:rsidRDefault="00245516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16" w:rsidRDefault="00245516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16" w:rsidRDefault="00245516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16" w:rsidRDefault="00245516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Побединского сельсовета </w:t>
      </w:r>
    </w:p>
    <w:p w:rsidR="00245516" w:rsidRDefault="00245516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 района Новосибирской области                                     И.Н. Миллер</w:t>
      </w:r>
    </w:p>
    <w:p w:rsidR="00245516" w:rsidRDefault="00245516" w:rsidP="00104270">
      <w:pPr>
        <w:spacing w:after="0" w:line="240" w:lineRule="auto"/>
        <w:jc w:val="both"/>
      </w:pPr>
    </w:p>
    <w:sectPr w:rsidR="00245516" w:rsidSect="006040A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E83"/>
    <w:rsid w:val="000D2C87"/>
    <w:rsid w:val="000F047C"/>
    <w:rsid w:val="000F496E"/>
    <w:rsid w:val="000F6C4E"/>
    <w:rsid w:val="00104270"/>
    <w:rsid w:val="00151DDC"/>
    <w:rsid w:val="00180F9C"/>
    <w:rsid w:val="001A7499"/>
    <w:rsid w:val="001C5497"/>
    <w:rsid w:val="001D03EA"/>
    <w:rsid w:val="0022748D"/>
    <w:rsid w:val="00245516"/>
    <w:rsid w:val="00301BE3"/>
    <w:rsid w:val="003D4FB8"/>
    <w:rsid w:val="00537EEA"/>
    <w:rsid w:val="005A2B9A"/>
    <w:rsid w:val="006040AB"/>
    <w:rsid w:val="006C1874"/>
    <w:rsid w:val="006D6E33"/>
    <w:rsid w:val="006D7E87"/>
    <w:rsid w:val="006F4F5E"/>
    <w:rsid w:val="00700830"/>
    <w:rsid w:val="008A7CC2"/>
    <w:rsid w:val="008B3473"/>
    <w:rsid w:val="008C0E35"/>
    <w:rsid w:val="009B1666"/>
    <w:rsid w:val="00A51501"/>
    <w:rsid w:val="00AB5634"/>
    <w:rsid w:val="00AC56A2"/>
    <w:rsid w:val="00B1576E"/>
    <w:rsid w:val="00C14E83"/>
    <w:rsid w:val="00C953CF"/>
    <w:rsid w:val="00CD4CE2"/>
    <w:rsid w:val="00CF043F"/>
    <w:rsid w:val="00CF135F"/>
    <w:rsid w:val="00CF50A5"/>
    <w:rsid w:val="00D93340"/>
    <w:rsid w:val="00E57E36"/>
    <w:rsid w:val="00E64A37"/>
    <w:rsid w:val="00E94AE8"/>
    <w:rsid w:val="00EA6462"/>
    <w:rsid w:val="00ED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83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344</Words>
  <Characters>1965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16</cp:revision>
  <cp:lastPrinted>2016-06-24T10:02:00Z</cp:lastPrinted>
  <dcterms:created xsi:type="dcterms:W3CDTF">2016-04-08T09:00:00Z</dcterms:created>
  <dcterms:modified xsi:type="dcterms:W3CDTF">2016-06-28T08:33:00Z</dcterms:modified>
</cp:coreProperties>
</file>